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0D" w:rsidRPr="00EA4B38" w:rsidRDefault="00EA4B38" w:rsidP="00D76F9D">
      <w:pPr>
        <w:rPr>
          <w:rFonts w:ascii="Arial" w:hAnsi="Arial"/>
          <w:noProof/>
          <w:sz w:val="22"/>
          <w:szCs w:val="22"/>
        </w:rPr>
      </w:pPr>
      <w:bookmarkStart w:id="0" w:name="_GoBack"/>
      <w:bookmarkEnd w:id="0"/>
      <w:r>
        <w:rPr>
          <w:rFonts w:ascii="Arial" w:hAnsi="Arial"/>
          <w:noProof/>
          <w:sz w:val="22"/>
          <w:szCs w:val="22"/>
        </w:rPr>
        <w:t xml:space="preserve">Ihr </w:t>
      </w:r>
      <w:r w:rsidRPr="00EA4B38">
        <w:rPr>
          <w:rFonts w:ascii="Arial" w:hAnsi="Arial"/>
          <w:noProof/>
          <w:sz w:val="22"/>
          <w:szCs w:val="22"/>
        </w:rPr>
        <w:t>Name, Vorname</w:t>
      </w:r>
    </w:p>
    <w:p w:rsidR="00EA4B38" w:rsidRDefault="00EA4B38" w:rsidP="00EA4B38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Strasse Hausnummer</w:t>
      </w:r>
    </w:p>
    <w:p w:rsidR="00EA4B38" w:rsidRDefault="00EA4B38" w:rsidP="00EA4B38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Plz Stadt</w:t>
      </w:r>
    </w:p>
    <w:p w:rsidR="00EA4B38" w:rsidRDefault="00EA4B38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AA180D" w:rsidP="00D76F9D">
      <w:pPr>
        <w:rPr>
          <w:rFonts w:ascii="Arial" w:hAnsi="Arial"/>
        </w:rPr>
      </w:pPr>
    </w:p>
    <w:p w:rsidR="00AA180D" w:rsidRDefault="00E30514" w:rsidP="00D76F9D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Inkasso bzw. Gläubiger</w:t>
      </w:r>
    </w:p>
    <w:p w:rsidR="00E30514" w:rsidRDefault="00EA4B38" w:rsidP="00D76F9D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Strasse Hausnummer</w:t>
      </w:r>
    </w:p>
    <w:p w:rsidR="00EA4B38" w:rsidRDefault="00EA4B38" w:rsidP="00D76F9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Plz Stadt</w:t>
      </w:r>
    </w:p>
    <w:p w:rsidR="00AA180D" w:rsidRDefault="00E30514" w:rsidP="005A6B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posOffset>3317240</wp:posOffset>
                </wp:positionV>
                <wp:extent cx="2635885" cy="685800"/>
                <wp:effectExtent l="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80D" w:rsidRDefault="00EA4B38" w:rsidP="002E50DE">
                            <w:pPr>
                              <w:jc w:val="righ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München, xx.xx.xxxx</w:t>
                            </w:r>
                          </w:p>
                          <w:p w:rsidR="00AA180D" w:rsidRPr="003A28F5" w:rsidRDefault="00AA180D" w:rsidP="002E50D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35pt;margin-top:261.2pt;width:207.5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" o:allowoverlap="f" filled="f" strokecolor="white">
                <v:textbox>
                  <w:txbxContent>
                    <w:p w:rsidR="00AA180D" w:rsidRDefault="00EA4B38" w:rsidP="002E50DE">
                      <w:pPr>
                        <w:jc w:val="righ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München, xx.xx.xxxx</w:t>
                      </w:r>
                    </w:p>
                    <w:p w:rsidR="00AA180D" w:rsidRPr="003A28F5" w:rsidRDefault="00AA180D" w:rsidP="002E50DE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</w:p>
    <w:p w:rsidR="00AA180D" w:rsidRDefault="00AA180D" w:rsidP="005A6BDA">
      <w:pPr>
        <w:rPr>
          <w:rFonts w:ascii="Arial" w:hAnsi="Arial" w:cs="Arial"/>
          <w:b/>
          <w:sz w:val="22"/>
          <w:szCs w:val="22"/>
        </w:rPr>
      </w:pPr>
    </w:p>
    <w:p w:rsidR="00AA180D" w:rsidRDefault="00E30514" w:rsidP="00C33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Aktenzeichen: xxx xxx</w:t>
      </w:r>
    </w:p>
    <w:p w:rsidR="00AA180D" w:rsidRPr="00FF6A89" w:rsidRDefault="00AA180D" w:rsidP="00D76F9D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 Regulierungsangebot: Einmalzahlung -</w:t>
      </w:r>
    </w:p>
    <w:p w:rsidR="00AA180D" w:rsidRDefault="00AA180D" w:rsidP="00D76F9D">
      <w:pPr>
        <w:rPr>
          <w:rFonts w:ascii="Arial" w:hAnsi="Arial" w:cs="Arial"/>
          <w:sz w:val="22"/>
          <w:szCs w:val="22"/>
        </w:rPr>
      </w:pPr>
    </w:p>
    <w:p w:rsidR="00AA180D" w:rsidRDefault="00AA180D" w:rsidP="00D76F9D">
      <w:pPr>
        <w:rPr>
          <w:rFonts w:ascii="Arial" w:hAnsi="Arial" w:cs="Arial"/>
          <w:sz w:val="22"/>
          <w:szCs w:val="22"/>
        </w:rPr>
      </w:pPr>
    </w:p>
    <w:p w:rsidR="00AA180D" w:rsidRPr="002E5375" w:rsidRDefault="00AA180D" w:rsidP="00B01B9E">
      <w:pPr>
        <w:rPr>
          <w:rFonts w:ascii="Arial" w:hAnsi="Arial" w:cs="Arial"/>
          <w:sz w:val="22"/>
          <w:szCs w:val="22"/>
        </w:rPr>
      </w:pPr>
      <w:r w:rsidRPr="002E5375">
        <w:rPr>
          <w:rFonts w:ascii="Arial" w:hAnsi="Arial" w:cs="Arial"/>
          <w:sz w:val="22"/>
          <w:szCs w:val="22"/>
        </w:rPr>
        <w:t>Sehr geehrte Damen und Herren,</w:t>
      </w:r>
    </w:p>
    <w:p w:rsidR="00AA180D" w:rsidRPr="002E5375" w:rsidRDefault="00AA180D" w:rsidP="00B01B9E">
      <w:pPr>
        <w:jc w:val="both"/>
        <w:rPr>
          <w:rFonts w:ascii="Arial" w:hAnsi="Arial" w:cs="Arial"/>
          <w:sz w:val="22"/>
          <w:szCs w:val="22"/>
        </w:rPr>
      </w:pPr>
    </w:p>
    <w:p w:rsidR="00E30514" w:rsidRDefault="00E30514" w:rsidP="00B01B9E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vielen Dank für Ihre bisherige Geduld. </w:t>
      </w:r>
    </w:p>
    <w:p w:rsidR="00AA180D" w:rsidRPr="002E5375" w:rsidRDefault="00E30514" w:rsidP="00B01B9E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sehr an der Regulierung meiner Schulden interessiert.</w:t>
      </w:r>
      <w:r w:rsidR="00AA180D">
        <w:rPr>
          <w:rFonts w:ascii="Arial" w:hAnsi="Arial" w:cs="Arial"/>
          <w:sz w:val="22"/>
          <w:szCs w:val="22"/>
        </w:rPr>
        <w:t xml:space="preserve"> </w:t>
      </w:r>
    </w:p>
    <w:p w:rsidR="00AA180D" w:rsidRPr="002E5375" w:rsidRDefault="00AA180D" w:rsidP="00B01B9E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30514" w:rsidRPr="00E30514" w:rsidRDefault="00E30514" w:rsidP="00B01B9E">
      <w:pPr>
        <w:spacing w:line="260" w:lineRule="exact"/>
        <w:jc w:val="both"/>
        <w:rPr>
          <w:rStyle w:val="Baustein"/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Style w:val="Baustein"/>
          <w:rFonts w:ascii="Arial" w:hAnsi="Arial" w:cs="Arial"/>
          <w:b/>
          <w:i w:val="0"/>
          <w:color w:val="auto"/>
          <w:sz w:val="22"/>
          <w:szCs w:val="22"/>
        </w:rPr>
        <w:t>Meine</w:t>
      </w:r>
      <w:r w:rsidR="00AA180D" w:rsidRPr="002E5375">
        <w:rPr>
          <w:rStyle w:val="Baustein"/>
          <w:rFonts w:ascii="Arial" w:hAnsi="Arial" w:cs="Arial"/>
          <w:b/>
          <w:i w:val="0"/>
          <w:color w:val="auto"/>
          <w:sz w:val="22"/>
          <w:szCs w:val="22"/>
        </w:rPr>
        <w:t xml:space="preserve"> familiäre und wirtschaftliche Situation stellt sich wie folgt dar:</w:t>
      </w:r>
    </w:p>
    <w:p w:rsidR="00AA180D" w:rsidRPr="00E30514" w:rsidRDefault="00E30514" w:rsidP="007340A8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30514">
        <w:rPr>
          <w:rFonts w:ascii="Arial" w:hAnsi="Arial" w:cs="Arial"/>
          <w:sz w:val="22"/>
          <w:szCs w:val="22"/>
        </w:rPr>
        <w:t xml:space="preserve">Ich bin in </w:t>
      </w:r>
      <w:r w:rsidRPr="00C625B1">
        <w:rPr>
          <w:rFonts w:ascii="Arial" w:hAnsi="Arial" w:cs="Arial"/>
          <w:b/>
          <w:sz w:val="22"/>
          <w:szCs w:val="22"/>
        </w:rPr>
        <w:t>Ausbildung / erhalte Erwerbseinkommen/ erhalte Sozialleistungen</w:t>
      </w:r>
      <w:r w:rsidRPr="00C625B1">
        <w:rPr>
          <w:rFonts w:ascii="Arial" w:hAnsi="Arial" w:cs="Arial"/>
          <w:sz w:val="22"/>
          <w:szCs w:val="22"/>
        </w:rPr>
        <w:t xml:space="preserve"> </w:t>
      </w:r>
      <w:r w:rsidRPr="005B2222">
        <w:rPr>
          <w:rFonts w:ascii="Arial" w:hAnsi="Arial" w:cs="Arial"/>
          <w:sz w:val="22"/>
          <w:szCs w:val="22"/>
        </w:rPr>
        <w:t xml:space="preserve">in Höhe von xxx,xx Euro. Mein Einkommen liegt somit unter der gesetzlichen Pfändungsgrenze. </w:t>
      </w:r>
      <w:r w:rsidR="007F0E9A" w:rsidRPr="005B2222">
        <w:rPr>
          <w:rFonts w:ascii="Arial" w:hAnsi="Arial" w:cs="Arial"/>
          <w:sz w:val="22"/>
          <w:szCs w:val="22"/>
        </w:rPr>
        <w:t xml:space="preserve">In absehbarer Zeit ist leider nicht mit einer Änderung meiner finanziellen Situation zu rechnen. </w:t>
      </w:r>
      <w:r w:rsidRPr="005B2222">
        <w:rPr>
          <w:rFonts w:ascii="Arial" w:hAnsi="Arial" w:cs="Arial"/>
          <w:sz w:val="22"/>
          <w:szCs w:val="22"/>
        </w:rPr>
        <w:t xml:space="preserve">Um dennoch </w:t>
      </w:r>
      <w:r w:rsidRPr="00E30514">
        <w:rPr>
          <w:rFonts w:ascii="Arial" w:hAnsi="Arial" w:cs="Arial"/>
          <w:sz w:val="22"/>
          <w:szCs w:val="22"/>
        </w:rPr>
        <w:t>die offene Forderung zu begleichen, schlage ich folgende Vereinbarung vor:</w:t>
      </w:r>
    </w:p>
    <w:p w:rsidR="00E30514" w:rsidRPr="002E5375" w:rsidRDefault="00E30514" w:rsidP="007340A8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AA180D" w:rsidRPr="00B433D9" w:rsidRDefault="00E30514" w:rsidP="007340A8">
      <w:pPr>
        <w:pStyle w:val="Textkrper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Ich zahle</w:t>
      </w:r>
      <w:r w:rsidR="00AA180D" w:rsidRPr="002E5375">
        <w:rPr>
          <w:rFonts w:cs="Arial"/>
          <w:szCs w:val="22"/>
        </w:rPr>
        <w:t xml:space="preserve"> einen </w:t>
      </w:r>
      <w:r w:rsidR="00AA180D" w:rsidRPr="002E5375">
        <w:rPr>
          <w:rFonts w:cs="Arial"/>
          <w:b/>
          <w:szCs w:val="22"/>
        </w:rPr>
        <w:t>Einmalbetrag von</w:t>
      </w:r>
      <w:r w:rsidR="00AA180D" w:rsidRPr="002E5375">
        <w:rPr>
          <w:rFonts w:cs="Arial"/>
          <w:szCs w:val="22"/>
        </w:rPr>
        <w:t xml:space="preserve"> </w:t>
      </w:r>
      <w:r>
        <w:rPr>
          <w:rFonts w:cs="Arial"/>
          <w:b/>
          <w:noProof/>
          <w:szCs w:val="22"/>
        </w:rPr>
        <w:t>xxx,xx</w:t>
      </w:r>
      <w:r w:rsidR="00AA180D" w:rsidRPr="002E5375">
        <w:rPr>
          <w:rFonts w:cs="Arial"/>
          <w:b/>
          <w:szCs w:val="22"/>
        </w:rPr>
        <w:t xml:space="preserve"> €</w:t>
      </w:r>
      <w:r w:rsidR="00AA180D" w:rsidRPr="002E5375">
        <w:rPr>
          <w:rFonts w:cs="Arial"/>
          <w:szCs w:val="22"/>
        </w:rPr>
        <w:t xml:space="preserve"> zur Abgeltung aller Ansprüche. </w:t>
      </w:r>
    </w:p>
    <w:p w:rsidR="00AA180D" w:rsidRPr="002E5375" w:rsidRDefault="00AA180D" w:rsidP="007340A8">
      <w:pPr>
        <w:pStyle w:val="Textkrper"/>
        <w:jc w:val="both"/>
        <w:rPr>
          <w:rFonts w:cs="Arial"/>
          <w:szCs w:val="22"/>
        </w:rPr>
      </w:pPr>
    </w:p>
    <w:p w:rsidR="00AA180D" w:rsidRPr="002E5375" w:rsidRDefault="00AA180D" w:rsidP="007340A8">
      <w:pPr>
        <w:pStyle w:val="Textkrper"/>
        <w:jc w:val="both"/>
        <w:rPr>
          <w:rFonts w:cs="Arial"/>
          <w:szCs w:val="22"/>
        </w:rPr>
      </w:pPr>
      <w:r w:rsidRPr="002E5375">
        <w:rPr>
          <w:rFonts w:cs="Arial"/>
          <w:szCs w:val="22"/>
        </w:rPr>
        <w:t xml:space="preserve">Die Zahlung erfolgt am </w:t>
      </w:r>
      <w:r w:rsidR="00E30514">
        <w:rPr>
          <w:rFonts w:cs="Arial"/>
          <w:noProof/>
          <w:szCs w:val="22"/>
        </w:rPr>
        <w:t>xx.xx.xxxx (</w:t>
      </w:r>
      <w:r w:rsidR="00E30514" w:rsidRPr="00C625B1">
        <w:rPr>
          <w:rFonts w:cs="Arial"/>
          <w:i/>
          <w:noProof/>
          <w:color w:val="FF0000"/>
          <w:szCs w:val="22"/>
        </w:rPr>
        <w:t>ca. 4 Wochen nach Absenden des Schreibens</w:t>
      </w:r>
      <w:r w:rsidR="00E30514">
        <w:rPr>
          <w:rFonts w:cs="Arial"/>
          <w:noProof/>
          <w:szCs w:val="22"/>
        </w:rPr>
        <w:t>)</w:t>
      </w:r>
      <w:r w:rsidRPr="002E5375">
        <w:rPr>
          <w:rFonts w:cs="Arial"/>
          <w:szCs w:val="22"/>
        </w:rPr>
        <w:t>, vorausgesetzt dass bis dahin eine Einigung zustande kommt.</w:t>
      </w:r>
    </w:p>
    <w:p w:rsidR="00AA180D" w:rsidRPr="00FF6A89" w:rsidRDefault="00AA180D" w:rsidP="007340A8">
      <w:pPr>
        <w:jc w:val="both"/>
        <w:rPr>
          <w:rFonts w:ascii="Arial" w:hAnsi="Arial" w:cs="Arial"/>
          <w:sz w:val="22"/>
          <w:szCs w:val="22"/>
        </w:rPr>
      </w:pPr>
    </w:p>
    <w:p w:rsidR="00AA180D" w:rsidRDefault="00AA180D" w:rsidP="007340A8">
      <w:pPr>
        <w:jc w:val="both"/>
        <w:rPr>
          <w:rFonts w:ascii="Arial" w:hAnsi="Arial" w:cs="Arial"/>
          <w:sz w:val="22"/>
          <w:szCs w:val="22"/>
        </w:rPr>
      </w:pPr>
      <w:r w:rsidRPr="00FF6A89">
        <w:rPr>
          <w:rFonts w:ascii="Arial" w:hAnsi="Arial" w:cs="Arial"/>
          <w:sz w:val="22"/>
          <w:szCs w:val="22"/>
        </w:rPr>
        <w:t xml:space="preserve">Nach Zahlung </w:t>
      </w:r>
      <w:r w:rsidR="00E30514">
        <w:rPr>
          <w:rFonts w:ascii="Arial" w:hAnsi="Arial" w:cs="Arial"/>
          <w:sz w:val="22"/>
          <w:szCs w:val="22"/>
        </w:rPr>
        <w:t>erhalte ich</w:t>
      </w:r>
      <w:r>
        <w:rPr>
          <w:rFonts w:ascii="Arial" w:hAnsi="Arial" w:cs="Arial"/>
          <w:sz w:val="22"/>
          <w:szCs w:val="22"/>
        </w:rPr>
        <w:t xml:space="preserve"> die entwertete vollstreckbare Ausfertigung des Titels sowie ein Erledigungsschreiben kostenfrei zugesandt. Zudem sind eventuelle Eintragungen bei der SCHUFA und / oder anderen Dateien – wenn möglich – zu löschen, zumindest aber als erledigt zu vermerken.</w:t>
      </w:r>
    </w:p>
    <w:p w:rsidR="00AA180D" w:rsidRPr="00FF6A89" w:rsidRDefault="00AA180D" w:rsidP="007340A8">
      <w:pPr>
        <w:tabs>
          <w:tab w:val="left" w:pos="2268"/>
          <w:tab w:val="left" w:pos="4253"/>
          <w:tab w:val="left" w:pos="6096"/>
          <w:tab w:val="left" w:pos="7513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AA180D" w:rsidRDefault="00E30514" w:rsidP="00AA180D">
      <w:pPr>
        <w:tabs>
          <w:tab w:val="left" w:pos="2268"/>
          <w:tab w:val="left" w:pos="4253"/>
          <w:tab w:val="left" w:pos="6096"/>
          <w:tab w:val="left" w:pos="7513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bitte Sie um </w:t>
      </w:r>
      <w:r w:rsidR="00AA180D" w:rsidRPr="00FF6A89">
        <w:rPr>
          <w:rFonts w:ascii="Arial" w:hAnsi="Arial" w:cs="Arial"/>
          <w:sz w:val="22"/>
          <w:szCs w:val="22"/>
        </w:rPr>
        <w:t xml:space="preserve">Zustimmung zu </w:t>
      </w:r>
      <w:r>
        <w:rPr>
          <w:rFonts w:ascii="Arial" w:hAnsi="Arial" w:cs="Arial"/>
          <w:sz w:val="22"/>
          <w:szCs w:val="22"/>
        </w:rPr>
        <w:t>meinem</w:t>
      </w:r>
      <w:r w:rsidR="00AA180D" w:rsidRPr="00FF6A89">
        <w:rPr>
          <w:rFonts w:ascii="Arial" w:hAnsi="Arial" w:cs="Arial"/>
          <w:sz w:val="22"/>
          <w:szCs w:val="22"/>
        </w:rPr>
        <w:t xml:space="preserve"> Vergleichsvorschlag</w:t>
      </w:r>
      <w:r w:rsidR="00C625B1">
        <w:rPr>
          <w:rFonts w:ascii="Arial" w:hAnsi="Arial" w:cs="Arial"/>
          <w:sz w:val="22"/>
          <w:szCs w:val="22"/>
        </w:rPr>
        <w:t xml:space="preserve"> und bedanke mich schon jetzt für Ihre Rückmeldung bis zum xx.xx.xxxx (</w:t>
      </w:r>
      <w:r w:rsidR="00C625B1" w:rsidRPr="00C625B1">
        <w:rPr>
          <w:rFonts w:ascii="Arial" w:hAnsi="Arial" w:cs="Arial"/>
          <w:i/>
          <w:color w:val="FF0000"/>
          <w:sz w:val="22"/>
          <w:szCs w:val="22"/>
        </w:rPr>
        <w:t>Datum ca. 3 Wochen nach Absenden des Schreibens)</w:t>
      </w:r>
      <w:r w:rsidR="00AA180D" w:rsidRPr="00C625B1">
        <w:rPr>
          <w:rFonts w:ascii="Arial" w:hAnsi="Arial" w:cs="Arial"/>
          <w:i/>
          <w:color w:val="FF0000"/>
          <w:sz w:val="22"/>
          <w:szCs w:val="22"/>
        </w:rPr>
        <w:t>.</w:t>
      </w:r>
      <w:r w:rsidR="00AA180D" w:rsidRPr="00C625B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625B1" w:rsidRDefault="00C625B1" w:rsidP="00AA180D">
      <w:pPr>
        <w:tabs>
          <w:tab w:val="left" w:pos="2268"/>
          <w:tab w:val="left" w:pos="4253"/>
          <w:tab w:val="left" w:pos="6096"/>
          <w:tab w:val="left" w:pos="7513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C625B1" w:rsidRDefault="00C625B1" w:rsidP="00AA180D">
      <w:pPr>
        <w:tabs>
          <w:tab w:val="left" w:pos="2268"/>
          <w:tab w:val="left" w:pos="4253"/>
          <w:tab w:val="left" w:pos="6096"/>
          <w:tab w:val="left" w:pos="7513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Vielen Dank für Ihr Entgegenkommen.</w:t>
      </w:r>
    </w:p>
    <w:p w:rsidR="00C625B1" w:rsidRPr="00FF6A89" w:rsidRDefault="00C625B1" w:rsidP="00AA180D">
      <w:pPr>
        <w:tabs>
          <w:tab w:val="left" w:pos="2268"/>
          <w:tab w:val="left" w:pos="4253"/>
          <w:tab w:val="left" w:pos="6096"/>
          <w:tab w:val="left" w:pos="7513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AA180D" w:rsidRDefault="00AA180D" w:rsidP="00D76F9D">
      <w:pPr>
        <w:rPr>
          <w:rFonts w:ascii="Arial" w:hAnsi="Arial" w:cs="Arial"/>
          <w:sz w:val="22"/>
          <w:szCs w:val="22"/>
        </w:rPr>
      </w:pPr>
    </w:p>
    <w:p w:rsidR="00AA180D" w:rsidRDefault="00AA180D" w:rsidP="00D76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:rsidR="00C625B1" w:rsidRDefault="00C625B1" w:rsidP="00D76F9D">
      <w:pPr>
        <w:rPr>
          <w:rFonts w:ascii="Arial" w:hAnsi="Arial" w:cs="Arial"/>
          <w:sz w:val="22"/>
          <w:szCs w:val="22"/>
        </w:rPr>
      </w:pPr>
    </w:p>
    <w:p w:rsidR="00AA180D" w:rsidRDefault="00AA180D" w:rsidP="00D76F9D">
      <w:pPr>
        <w:rPr>
          <w:rFonts w:ascii="Arial" w:hAnsi="Arial" w:cs="Arial"/>
          <w:sz w:val="22"/>
          <w:szCs w:val="22"/>
        </w:rPr>
      </w:pPr>
    </w:p>
    <w:p w:rsidR="00AA180D" w:rsidRDefault="00E30514" w:rsidP="00D76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</w:p>
    <w:p w:rsidR="00AA180D" w:rsidRDefault="00E30514" w:rsidP="00D76F9D">
      <w:r>
        <w:rPr>
          <w:rFonts w:ascii="Arial" w:hAnsi="Arial" w:cs="Arial"/>
          <w:noProof/>
          <w:sz w:val="22"/>
          <w:szCs w:val="22"/>
        </w:rPr>
        <w:t>Vorname Nachname</w:t>
      </w:r>
    </w:p>
    <w:sectPr w:rsidR="00AA180D" w:rsidSect="00AA180D">
      <w:footerReference w:type="even" r:id="rId7"/>
      <w:footerReference w:type="default" r:id="rId8"/>
      <w:type w:val="continuous"/>
      <w:pgSz w:w="11906" w:h="16838" w:code="9"/>
      <w:pgMar w:top="1418" w:right="1077" w:bottom="1418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73" w:rsidRDefault="00D56173">
      <w:r>
        <w:separator/>
      </w:r>
    </w:p>
  </w:endnote>
  <w:endnote w:type="continuationSeparator" w:id="0">
    <w:p w:rsidR="00D56173" w:rsidRDefault="00D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58" w:rsidRDefault="009C1658" w:rsidP="00C33C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01B9E">
      <w:rPr>
        <w:rStyle w:val="Seitenzahl"/>
        <w:noProof/>
      </w:rPr>
      <w:t>1</w:t>
    </w:r>
    <w:r>
      <w:rPr>
        <w:rStyle w:val="Seitenzahl"/>
      </w:rPr>
      <w:fldChar w:fldCharType="end"/>
    </w:r>
  </w:p>
  <w:p w:rsidR="009C1658" w:rsidRDefault="009C1658" w:rsidP="00C33C9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58" w:rsidRDefault="009C1658" w:rsidP="001F53B8">
    <w:pPr>
      <w:pStyle w:val="Fuzeile"/>
      <w:tabs>
        <w:tab w:val="clear" w:pos="9072"/>
        <w:tab w:val="right" w:pos="9356"/>
      </w:tabs>
      <w:ind w:left="360" w:right="-2"/>
      <w:jc w:val="right"/>
      <w:rPr>
        <w:rStyle w:val="Seitenzahl"/>
        <w:rFonts w:ascii="Arial" w:hAnsi="Arial" w:cs="Arial"/>
        <w:sz w:val="18"/>
        <w:szCs w:val="18"/>
      </w:rPr>
    </w:pPr>
  </w:p>
  <w:p w:rsidR="009C1658" w:rsidRPr="00C170E5" w:rsidRDefault="00E30514" w:rsidP="001F53B8">
    <w:pPr>
      <w:pStyle w:val="Fuzeile"/>
      <w:tabs>
        <w:tab w:val="clear" w:pos="9072"/>
        <w:tab w:val="right" w:pos="9356"/>
      </w:tabs>
      <w:ind w:right="-2"/>
      <w:rPr>
        <w:rStyle w:val="Seitenzah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9785350</wp:posOffset>
              </wp:positionV>
              <wp:extent cx="774065" cy="984885"/>
              <wp:effectExtent l="0" t="0" r="0" b="0"/>
              <wp:wrapNone/>
              <wp:docPr id="33" name="Textfeld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Pr="002E6D6D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MT" w:hAnsi="ArialMT" w:cs="ArialMT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rPr>
                              <w:rFonts w:ascii="Arial" w:hAnsi="Arial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Ein Mitglied 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510.3pt;margin-top:770.5pt;width:60.95pt;height: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" filled="f" stroked="f">
              <v:path arrowok="t"/>
              <v:textbox inset="0,0,0,0">
                <w:txbxContent>
                  <w:p w:rsidR="009C1658" w:rsidRPr="002E6D6D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MT" w:hAnsi="ArialMT" w:cs="ArialMT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rPr>
                        <w:rFonts w:ascii="Arial" w:hAnsi="Arial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Ein Mitglied 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6480810</wp:posOffset>
          </wp:positionH>
          <wp:positionV relativeFrom="page">
            <wp:posOffset>10154285</wp:posOffset>
          </wp:positionV>
          <wp:extent cx="1078865" cy="420370"/>
          <wp:effectExtent l="0" t="0" r="0" b="0"/>
          <wp:wrapNone/>
          <wp:docPr id="7" name="Bild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5537835</wp:posOffset>
              </wp:positionH>
              <wp:positionV relativeFrom="page">
                <wp:posOffset>9785350</wp:posOffset>
              </wp:positionV>
              <wp:extent cx="774065" cy="984885"/>
              <wp:effectExtent l="0" t="0" r="0" b="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BIC BFSWDE33MUE</w:t>
                          </w: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BIC SSKMDEMM</w:t>
                          </w: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BIC SSKMDEMM</w:t>
                          </w:r>
                        </w:p>
                        <w:p w:rsidR="009C1658" w:rsidRDefault="009C1658" w:rsidP="0011312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4" o:spid="_x0000_s1028" type="#_x0000_t202" style="position:absolute;margin-left:436.05pt;margin-top:770.5pt;width:60.95pt;height:77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" filled="f" stroked="f">
              <v:path arrowok="t"/>
              <v:textbox inset="0,0,0,0">
                <w:txbxContent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BIC BFSWDE33MUE</w:t>
                    </w: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BIC SSKMDEMM</w:t>
                    </w: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BIC SSKMDEMM</w:t>
                    </w:r>
                  </w:p>
                  <w:p w:rsidR="009C1658" w:rsidRDefault="009C1658" w:rsidP="00113122"/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4131310</wp:posOffset>
              </wp:positionH>
              <wp:positionV relativeFrom="page">
                <wp:posOffset>9785350</wp:posOffset>
              </wp:positionV>
              <wp:extent cx="1289050" cy="984885"/>
              <wp:effectExtent l="0" t="0" r="0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IBAN DE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11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7002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0500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0006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8942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</w:t>
                          </w: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IBAN DE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69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7015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0000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0056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1103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23</w:t>
                          </w:r>
                        </w:p>
                        <w:p w:rsidR="009C1658" w:rsidRPr="00275E64" w:rsidRDefault="009C1658" w:rsidP="00113122">
                          <w:pPr>
                            <w:widowControl w:val="0"/>
                            <w:tabs>
                              <w:tab w:val="left" w:pos="520"/>
                              <w:tab w:val="left" w:pos="675"/>
                              <w:tab w:val="left" w:pos="975"/>
                              <w:tab w:val="left" w:pos="1287"/>
                              <w:tab w:val="left" w:pos="1587"/>
                              <w:tab w:val="right" w:pos="2007"/>
                            </w:tabs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IBAN DE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55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7015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0000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0056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2000</w:t>
                          </w:r>
                          <w:r w:rsidRPr="00275E64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ab/>
                            <w:t>09</w:t>
                          </w:r>
                        </w:p>
                        <w:p w:rsidR="009C1658" w:rsidRPr="00275E64" w:rsidRDefault="009C1658" w:rsidP="00113122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5" o:spid="_x0000_s1029" type="#_x0000_t202" style="position:absolute;margin-left:325.3pt;margin-top:770.5pt;width:101.5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" filled="f" stroked="f">
              <v:path arrowok="t"/>
              <v:textbox inset="0,0,0,0">
                <w:txbxContent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IBAN DE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11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7002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0500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0006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8942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</w:t>
                    </w: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IBAN DE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69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7015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0000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0056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1103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23</w:t>
                    </w:r>
                  </w:p>
                  <w:p w:rsidR="009C1658" w:rsidRPr="00275E64" w:rsidRDefault="009C1658" w:rsidP="00113122">
                    <w:pPr>
                      <w:widowControl w:val="0"/>
                      <w:tabs>
                        <w:tab w:val="left" w:pos="520"/>
                        <w:tab w:val="left" w:pos="675"/>
                        <w:tab w:val="left" w:pos="975"/>
                        <w:tab w:val="left" w:pos="1287"/>
                        <w:tab w:val="left" w:pos="1587"/>
                        <w:tab w:val="right" w:pos="2007"/>
                      </w:tabs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>IBAN DE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55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7015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0000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0056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2000</w:t>
                    </w:r>
                    <w:r w:rsidRPr="00275E64">
                      <w:rPr>
                        <w:rFonts w:ascii="Arial" w:hAnsi="Arial"/>
                        <w:sz w:val="12"/>
                        <w:szCs w:val="12"/>
                      </w:rPr>
                      <w:tab/>
                      <w:t>09</w:t>
                    </w:r>
                  </w:p>
                  <w:p w:rsidR="009C1658" w:rsidRPr="00275E64" w:rsidRDefault="009C1658" w:rsidP="0011312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page">
                <wp:posOffset>1740534</wp:posOffset>
              </wp:positionH>
              <wp:positionV relativeFrom="page">
                <wp:posOffset>9841865</wp:posOffset>
              </wp:positionV>
              <wp:extent cx="635" cy="671195"/>
              <wp:effectExtent l="19050" t="0" r="18415" b="14605"/>
              <wp:wrapNone/>
              <wp:docPr id="39" name="Gerade Verbindung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" cy="671195"/>
                      </a:xfrm>
                      <a:prstGeom prst="line">
                        <a:avLst/>
                      </a:prstGeom>
                      <a:ln w="38100">
                        <a:solidFill>
                          <a:srgbClr val="CD09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42BA5" id="Gerade Verbindung 3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7.05pt,774.95pt" to="137.1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" strokecolor="#cd0920" strokeweight="3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3132455</wp:posOffset>
              </wp:positionH>
              <wp:positionV relativeFrom="page">
                <wp:posOffset>9785350</wp:posOffset>
              </wp:positionV>
              <wp:extent cx="1289050" cy="984885"/>
              <wp:effectExtent l="0" t="0" r="0" b="0"/>
              <wp:wrapNone/>
              <wp:docPr id="36" name="Textfeld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E6D6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Bank für Sozialwirtschaft</w:t>
                          </w: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E6D6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Stadtsparkasse München</w:t>
                          </w:r>
                        </w:p>
                        <w:p w:rsidR="009C1658" w:rsidRPr="002E6D6D" w:rsidRDefault="009C1658" w:rsidP="00113122">
                          <w:pPr>
                            <w:rPr>
                              <w:rFonts w:ascii="Arial" w:hAnsi="Arial"/>
                            </w:rPr>
                          </w:pPr>
                          <w:r w:rsidRPr="002E6D6D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Spendenkonto</w:t>
                          </w:r>
                        </w:p>
                        <w:p w:rsidR="009C1658" w:rsidRDefault="009C1658" w:rsidP="0011312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6" o:spid="_x0000_s1030" type="#_x0000_t202" style="position:absolute;margin-left:246.65pt;margin-top:770.5pt;width:101.5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" filled="f" stroked="f">
              <v:path arrowok="t"/>
              <v:textbox inset="0,0,0,0">
                <w:txbxContent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E6D6D">
                      <w:rPr>
                        <w:rFonts w:ascii="Arial" w:hAnsi="Arial" w:cs="Arial"/>
                        <w:sz w:val="12"/>
                        <w:szCs w:val="12"/>
                      </w:rPr>
                      <w:t>Bank für Sozialwirtschaft</w:t>
                    </w: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E6D6D">
                      <w:rPr>
                        <w:rFonts w:ascii="Arial" w:hAnsi="Arial" w:cs="Arial"/>
                        <w:sz w:val="12"/>
                        <w:szCs w:val="12"/>
                      </w:rPr>
                      <w:t>Stadtsparkasse München</w:t>
                    </w:r>
                  </w:p>
                  <w:p w:rsidR="009C1658" w:rsidRPr="002E6D6D" w:rsidRDefault="009C1658" w:rsidP="00113122">
                    <w:pPr>
                      <w:rPr>
                        <w:rFonts w:ascii="Arial" w:hAnsi="Arial"/>
                      </w:rPr>
                    </w:pPr>
                    <w:r w:rsidRPr="002E6D6D">
                      <w:rPr>
                        <w:rFonts w:ascii="Arial" w:hAnsi="Arial"/>
                        <w:sz w:val="12"/>
                        <w:szCs w:val="12"/>
                      </w:rPr>
                      <w:t>Spendenkonto</w:t>
                    </w:r>
                  </w:p>
                  <w:p w:rsidR="009C1658" w:rsidRDefault="009C1658" w:rsidP="00113122"/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1879600</wp:posOffset>
              </wp:positionH>
              <wp:positionV relativeFrom="page">
                <wp:posOffset>9841865</wp:posOffset>
              </wp:positionV>
              <wp:extent cx="3861435" cy="676910"/>
              <wp:effectExtent l="0" t="0" r="0" b="0"/>
              <wp:wrapNone/>
              <wp:docPr id="37" name="Textfeld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1435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Pr="002E6D6D" w:rsidRDefault="009C1658" w:rsidP="00113122">
                          <w:pPr>
                            <w:pStyle w:val="EinfAbs"/>
                            <w:tabs>
                              <w:tab w:val="left" w:pos="280"/>
                            </w:tabs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</w:pP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Gravelottestr. 8, 81667 München – Vorsitzender: Jürgen Salzhuber, Geschäftsführer: 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Hans Kopp, Julia Sterzer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br/>
                            <w:t>Tel.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ab/>
                            <w:t>089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45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8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32-0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br/>
                            <w:t xml:space="preserve">Fax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ab/>
                            <w:t>089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45</w:t>
                          </w:r>
                          <w:r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8 </w:t>
                          </w: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>32-200</w:t>
                          </w: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</w:pP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organisation@awo-muenchen.de </w:t>
                          </w: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</w:pPr>
                          <w:r w:rsidRPr="002E6D6D"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  <w:t xml:space="preserve">www.awo-münchen.de </w:t>
                          </w:r>
                        </w:p>
                        <w:p w:rsidR="009C1658" w:rsidRPr="002E6D6D" w:rsidRDefault="009C1658" w:rsidP="00113122">
                          <w:pPr>
                            <w:pStyle w:val="EinfAbs"/>
                            <w:rPr>
                              <w:rFonts w:ascii="Arial" w:hAnsi="Arial" w:cs="ArialMT"/>
                              <w:sz w:val="12"/>
                              <w:szCs w:val="12"/>
                            </w:rPr>
                          </w:pPr>
                        </w:p>
                        <w:p w:rsidR="009C1658" w:rsidRPr="002E6D6D" w:rsidRDefault="009C1658" w:rsidP="00113122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7" o:spid="_x0000_s1031" type="#_x0000_t202" style="position:absolute;margin-left:148pt;margin-top:774.95pt;width:304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" filled="f" stroked="f">
              <v:path arrowok="t"/>
              <v:textbox inset="0,0,0,0">
                <w:txbxContent>
                  <w:p w:rsidR="009C1658" w:rsidRPr="002E6D6D" w:rsidRDefault="009C1658" w:rsidP="00113122">
                    <w:pPr>
                      <w:pStyle w:val="EinfAbs"/>
                      <w:tabs>
                        <w:tab w:val="left" w:pos="280"/>
                      </w:tabs>
                      <w:rPr>
                        <w:rFonts w:ascii="Arial" w:hAnsi="Arial" w:cs="ArialMT"/>
                        <w:sz w:val="12"/>
                        <w:szCs w:val="12"/>
                      </w:rPr>
                    </w:pP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Gravelottestr. 8, 81667 München – Vorsitzender: Jürgen Salzhuber, Geschäftsführer: 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>Hans Kopp, Julia Sterzer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br/>
                      <w:t>Tel.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ab/>
                      <w:t>089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45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8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32-0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br/>
                      <w:t xml:space="preserve">Fax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ab/>
                      <w:t>089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45</w:t>
                    </w:r>
                    <w:r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8 </w:t>
                    </w: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>32-200</w:t>
                    </w: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MT"/>
                        <w:sz w:val="12"/>
                        <w:szCs w:val="12"/>
                      </w:rPr>
                    </w:pP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organisation@awo-muenchen.de </w:t>
                    </w: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MT"/>
                        <w:sz w:val="12"/>
                        <w:szCs w:val="12"/>
                      </w:rPr>
                    </w:pPr>
                    <w:r w:rsidRPr="002E6D6D">
                      <w:rPr>
                        <w:rFonts w:ascii="Arial" w:hAnsi="Arial" w:cs="ArialMT"/>
                        <w:sz w:val="12"/>
                        <w:szCs w:val="12"/>
                      </w:rPr>
                      <w:t xml:space="preserve">www.awo-münchen.de </w:t>
                    </w:r>
                  </w:p>
                  <w:p w:rsidR="009C1658" w:rsidRPr="002E6D6D" w:rsidRDefault="009C1658" w:rsidP="00113122">
                    <w:pPr>
                      <w:pStyle w:val="EinfAbs"/>
                      <w:rPr>
                        <w:rFonts w:ascii="Arial" w:hAnsi="Arial" w:cs="ArialMT"/>
                        <w:sz w:val="12"/>
                        <w:szCs w:val="12"/>
                      </w:rPr>
                    </w:pPr>
                  </w:p>
                  <w:p w:rsidR="009C1658" w:rsidRPr="002E6D6D" w:rsidRDefault="009C1658" w:rsidP="00113122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461010</wp:posOffset>
              </wp:positionH>
              <wp:positionV relativeFrom="page">
                <wp:posOffset>9785350</wp:posOffset>
              </wp:positionV>
              <wp:extent cx="1155700" cy="984885"/>
              <wp:effectExtent l="0" t="0" r="0" b="0"/>
              <wp:wrapNone/>
              <wp:docPr id="38" name="Textfeld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0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658" w:rsidRDefault="009C1658" w:rsidP="00113122">
                          <w:pPr>
                            <w:pStyle w:val="EinfAbs"/>
                            <w:jc w:val="right"/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  <w:p w:rsidR="009C1658" w:rsidRDefault="009C1658" w:rsidP="00113122">
                          <w:pPr>
                            <w:pStyle w:val="EinfAbs"/>
                            <w:jc w:val="right"/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t>Vereinsregister:</w:t>
                          </w:r>
                          <w:r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VR München: VR 5093</w:t>
                          </w:r>
                          <w:r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Steuer-Nr. 143/210/50310</w:t>
                          </w:r>
                          <w:r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  <w:br/>
                            <w:t>Ust-IdNr. DE129513438</w:t>
                          </w:r>
                        </w:p>
                        <w:p w:rsidR="009C1658" w:rsidRDefault="009C1658" w:rsidP="00113122">
                          <w:pPr>
                            <w:pStyle w:val="Sprechblasentext"/>
                            <w:spacing w:line="200" w:lineRule="auto"/>
                            <w:rPr>
                              <w:rFonts w:ascii="Arial-BoldItalicMT" w:hAnsi="Arial-BoldItalicMT" w:cs="Arial-BoldItalicMT"/>
                              <w:b/>
                              <w:bCs/>
                              <w:i/>
                              <w:i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8" o:spid="_x0000_s1032" type="#_x0000_t202" style="position:absolute;margin-left:36.3pt;margin-top:770.5pt;width:91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" filled="f" stroked="f">
              <v:path arrowok="t"/>
              <v:textbox inset="0,0,0,0">
                <w:txbxContent>
                  <w:p w:rsidR="009C1658" w:rsidRDefault="009C1658" w:rsidP="00113122">
                    <w:pPr>
                      <w:pStyle w:val="EinfAbs"/>
                      <w:jc w:val="right"/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</w:p>
                  <w:p w:rsidR="009C1658" w:rsidRDefault="009C1658" w:rsidP="00113122">
                    <w:pPr>
                      <w:pStyle w:val="EinfAbs"/>
                      <w:jc w:val="right"/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  <w:t>Vereinsregister:</w:t>
                    </w:r>
                    <w:r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  <w:br/>
                      <w:t>VR München: VR 5093</w:t>
                    </w:r>
                    <w:r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  <w:br/>
                      <w:t>Steuer-Nr. 143/210/50310</w:t>
                    </w:r>
                    <w:r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  <w:br/>
                      <w:t>Ust-IdNr. DE129513438</w:t>
                    </w:r>
                  </w:p>
                  <w:p w:rsidR="009C1658" w:rsidRDefault="009C1658" w:rsidP="00113122">
                    <w:pPr>
                      <w:pStyle w:val="Sprechblasentext"/>
                      <w:spacing w:line="200" w:lineRule="auto"/>
                      <w:rPr>
                        <w:rFonts w:ascii="Arial-BoldItalicMT" w:hAnsi="Arial-BoldItalicMT" w:cs="Arial-BoldItalicMT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1658">
      <w:rPr>
        <w:rStyle w:val="Seitenzahl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73" w:rsidRDefault="00D56173">
      <w:r>
        <w:separator/>
      </w:r>
    </w:p>
  </w:footnote>
  <w:footnote w:type="continuationSeparator" w:id="0">
    <w:p w:rsidR="00D56173" w:rsidRDefault="00D5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81302"/>
    <w:multiLevelType w:val="hybridMultilevel"/>
    <w:tmpl w:val="98C4FDF2"/>
    <w:lvl w:ilvl="0" w:tplc="968E3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0A966A8"/>
    <w:multiLevelType w:val="multilevel"/>
    <w:tmpl w:val="27E4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E"/>
    <w:rsid w:val="000403B3"/>
    <w:rsid w:val="00043BC9"/>
    <w:rsid w:val="000732CF"/>
    <w:rsid w:val="00113122"/>
    <w:rsid w:val="00136E64"/>
    <w:rsid w:val="00171085"/>
    <w:rsid w:val="001F53B8"/>
    <w:rsid w:val="00254E92"/>
    <w:rsid w:val="002C1D9A"/>
    <w:rsid w:val="002E50DE"/>
    <w:rsid w:val="002E5375"/>
    <w:rsid w:val="00325BB3"/>
    <w:rsid w:val="00387E6C"/>
    <w:rsid w:val="003904D0"/>
    <w:rsid w:val="00426172"/>
    <w:rsid w:val="004640A0"/>
    <w:rsid w:val="004959A1"/>
    <w:rsid w:val="004F09AD"/>
    <w:rsid w:val="005A6BDA"/>
    <w:rsid w:val="005B2222"/>
    <w:rsid w:val="00657426"/>
    <w:rsid w:val="00671C21"/>
    <w:rsid w:val="007126AF"/>
    <w:rsid w:val="007340A8"/>
    <w:rsid w:val="007F0E9A"/>
    <w:rsid w:val="00807DFE"/>
    <w:rsid w:val="00867E45"/>
    <w:rsid w:val="009567DC"/>
    <w:rsid w:val="009579FB"/>
    <w:rsid w:val="009C1658"/>
    <w:rsid w:val="00A26E8D"/>
    <w:rsid w:val="00AA180D"/>
    <w:rsid w:val="00AA2BE2"/>
    <w:rsid w:val="00B01B9E"/>
    <w:rsid w:val="00B433D9"/>
    <w:rsid w:val="00BC353F"/>
    <w:rsid w:val="00BE2F53"/>
    <w:rsid w:val="00BF2CE8"/>
    <w:rsid w:val="00C0407E"/>
    <w:rsid w:val="00C170E5"/>
    <w:rsid w:val="00C21570"/>
    <w:rsid w:val="00C33C9A"/>
    <w:rsid w:val="00C625B1"/>
    <w:rsid w:val="00C802CB"/>
    <w:rsid w:val="00CC259D"/>
    <w:rsid w:val="00D02181"/>
    <w:rsid w:val="00D56173"/>
    <w:rsid w:val="00D76F9D"/>
    <w:rsid w:val="00E05204"/>
    <w:rsid w:val="00E30514"/>
    <w:rsid w:val="00EA4B38"/>
    <w:rsid w:val="00F40DF5"/>
    <w:rsid w:val="00F8461A"/>
    <w:rsid w:val="00FC24AA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156C-C156-47AB-B9A4-9D74FF80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austein">
    <w:name w:val="Baustein"/>
    <w:rsid w:val="00D76F9D"/>
    <w:rPr>
      <w:i/>
      <w:color w:val="FF0000"/>
    </w:rPr>
  </w:style>
  <w:style w:type="paragraph" w:styleId="Textkrper">
    <w:name w:val="Body Text"/>
    <w:basedOn w:val="Standard"/>
    <w:rsid w:val="00D76F9D"/>
    <w:rPr>
      <w:rFonts w:ascii="Arial" w:hAnsi="Arial"/>
      <w:sz w:val="22"/>
    </w:rPr>
  </w:style>
  <w:style w:type="paragraph" w:styleId="Kopfzeile">
    <w:name w:val="header"/>
    <w:basedOn w:val="Standard"/>
    <w:rsid w:val="00C33C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3C9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33C9A"/>
  </w:style>
  <w:style w:type="paragraph" w:styleId="Sprechblasentext">
    <w:name w:val="Balloon Text"/>
    <w:basedOn w:val="Standard"/>
    <w:link w:val="SprechblasentextZchn"/>
    <w:rsid w:val="00807DFE"/>
    <w:rPr>
      <w:rFonts w:ascii="Lucida Grande" w:eastAsia="MS ??" w:hAnsi="Lucida Grande" w:cs="Arial"/>
      <w:color w:val="000000"/>
      <w:spacing w:val="-2"/>
      <w:sz w:val="18"/>
      <w:szCs w:val="18"/>
      <w:lang w:eastAsia="ja-JP"/>
    </w:rPr>
  </w:style>
  <w:style w:type="character" w:customStyle="1" w:styleId="SprechblasentextZchn">
    <w:name w:val="Sprechblasentext Zchn"/>
    <w:link w:val="Sprechblasentext"/>
    <w:locked/>
    <w:rsid w:val="00807DFE"/>
    <w:rPr>
      <w:rFonts w:ascii="Lucida Grande" w:eastAsia="MS ??" w:hAnsi="Lucida Grande" w:cs="Arial"/>
      <w:color w:val="000000"/>
      <w:spacing w:val="-2"/>
      <w:sz w:val="18"/>
      <w:szCs w:val="18"/>
      <w:lang w:val="de-DE" w:eastAsia="ja-JP" w:bidi="ar-SA"/>
    </w:rPr>
  </w:style>
  <w:style w:type="paragraph" w:customStyle="1" w:styleId="EinfAbs">
    <w:name w:val="[Einf. Abs.]"/>
    <w:basedOn w:val="Standard"/>
    <w:rsid w:val="00807D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MS ??" w:hAnsi="TimesNewRomanPSMT" w:cs="TimesNewRomanPSMT"/>
      <w:color w:val="000000"/>
      <w:sz w:val="24"/>
      <w:szCs w:val="24"/>
      <w:lang w:eastAsia="ja-JP"/>
    </w:rPr>
  </w:style>
  <w:style w:type="character" w:styleId="Hyperlink">
    <w:name w:val="Hyperlink"/>
    <w:rsid w:val="004640A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C1658"/>
    <w:pPr>
      <w:spacing w:before="100" w:beforeAutospacing="1" w:after="100" w:afterAutospacing="1"/>
    </w:pPr>
    <w:rPr>
      <w:sz w:val="24"/>
      <w:szCs w:val="24"/>
    </w:rPr>
  </w:style>
  <w:style w:type="character" w:customStyle="1" w:styleId="annotation">
    <w:name w:val="annotation"/>
    <w:rsid w:val="009C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\AppData\Local\Temp\CAWIN8\Vorlage_103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Vorlage_1036.dot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#G002</vt:lpstr>
      </vt:variant>
      <vt:variant>
        <vt:i4>0</vt:i4>
      </vt:variant>
    </vt:vector>
  </HeadingPairs>
  <TitlesOfParts>
    <vt:vector size="2" baseType="lpstr">
      <vt:lpstr>#G002</vt:lpstr>
      <vt:lpstr>#G002</vt:lpstr>
    </vt:vector>
  </TitlesOfParts>
  <Company> 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#G002</dc:title>
  <dc:subject/>
  <dc:creator>Nicole Vatter</dc:creator>
  <cp:keywords/>
  <dc:description/>
  <cp:lastModifiedBy>catherine hofer</cp:lastModifiedBy>
  <cp:revision>2</cp:revision>
  <cp:lastPrinted>2021-03-12T11:08:00Z</cp:lastPrinted>
  <dcterms:created xsi:type="dcterms:W3CDTF">2022-05-23T11:06:00Z</dcterms:created>
  <dcterms:modified xsi:type="dcterms:W3CDTF">2022-05-23T11:06:00Z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WIN">
    <vt:bool>true</vt:bool>
  </property>
  <property fmtid="{D5CDD505-2E9C-101B-9397-08002B2CF9AE}" pid="3" name="BEARBSTAT">
    <vt:i4>2</vt:i4>
  </property>
  <property fmtid="{D5CDD505-2E9C-101B-9397-08002B2CF9AE}" pid="4" name="NR">
    <vt:i4>42385</vt:i4>
  </property>
  <property fmtid="{D5CDD505-2E9C-101B-9397-08002B2CF9AE}" pid="5" name="TEMPLATE">
    <vt:bool>false</vt:bool>
  </property>
  <property fmtid="{D5CDD505-2E9C-101B-9397-08002B2CF9AE}" pid="6" name="ENDOFTEMPLATE">
    <vt:bool>true</vt:bool>
  </property>
  <property fmtid="{D5CDD505-2E9C-101B-9397-08002B2CF9AE}" pid="7" name="HNR">
    <vt:i4>3602</vt:i4>
  </property>
  <property fmtid="{D5CDD505-2E9C-101B-9397-08002B2CF9AE}" pid="8" name="AKTENZEICHEN">
    <vt:lpwstr>Aktenzeichen 726/19-B</vt:lpwstr>
  </property>
  <property fmtid="{D5CDD505-2E9C-101B-9397-08002B2CF9AE}" pid="9" name="EMPFAENGER">
    <vt:i4>6557</vt:i4>
  </property>
  <property fmtid="{D5CDD505-2E9C-101B-9397-08002B2CF9AE}" pid="10" name="VERSANDART">
    <vt:i4>0</vt:i4>
  </property>
  <property fmtid="{D5CDD505-2E9C-101B-9397-08002B2CF9AE}" pid="11" name="FAX">
    <vt:lpwstr/>
  </property>
  <property fmtid="{D5CDD505-2E9C-101B-9397-08002B2CF9AE}" pid="12" name="EMAIL">
    <vt:lpwstr/>
  </property>
  <property fmtid="{D5CDD505-2E9C-101B-9397-08002B2CF9AE}" pid="13" name="GLAEUBIGER">
    <vt:i4>5402</vt:i4>
  </property>
  <property fmtid="{D5CDD505-2E9C-101B-9397-08002B2CF9AE}" pid="14" name="HHAKTENZEICHEN">
    <vt:lpwstr>NV,2874</vt:lpwstr>
  </property>
  <property fmtid="{D5CDD505-2E9C-101B-9397-08002B2CF9AE}" pid="15" name="ANLASS">
    <vt:lpwstr>Plan EM: Einmalzahlung Synlab</vt:lpwstr>
  </property>
  <property fmtid="{D5CDD505-2E9C-101B-9397-08002B2CF9AE}" pid="16" name="BEMERKUNG">
    <vt:lpwstr/>
  </property>
  <property fmtid="{D5CDD505-2E9C-101B-9397-08002B2CF9AE}" pid="17" name="GEAENDERTVON">
    <vt:lpwstr>VATTER</vt:lpwstr>
  </property>
  <property fmtid="{D5CDD505-2E9C-101B-9397-08002B2CF9AE}" pid="18" name="GEAENDERTAM">
    <vt:filetime>2021-03-12T11:08:23Z</vt:filetime>
  </property>
  <property fmtid="{D5CDD505-2E9C-101B-9397-08002B2CF9AE}" pid="19" name="ANGELEGTVON">
    <vt:lpwstr>VATTER</vt:lpwstr>
  </property>
  <property fmtid="{D5CDD505-2E9C-101B-9397-08002B2CF9AE}" pid="20" name="ANGELEGTAM">
    <vt:filetime>2020-12-01T12:51:11Z</vt:filetime>
  </property>
  <property fmtid="{D5CDD505-2E9C-101B-9397-08002B2CF9AE}" pid="21" name="Serienbrief">
    <vt:bool>true</vt:bool>
  </property>
  <property fmtid="{D5CDD505-2E9C-101B-9397-08002B2CF9AE}" pid="22" name="PROZESSID">
    <vt:i4>34698</vt:i4>
  </property>
  <property fmtid="{D5CDD505-2E9C-101B-9397-08002B2CF9AE}" pid="23" name="GUID">
    <vt:lpwstr>8E346517-4E0E-B44F-A3F8-6D70B69BF85D</vt:lpwstr>
  </property>
  <property fmtid="{D5CDD505-2E9C-101B-9397-08002B2CF9AE}" pid="24" name="SerBriefVorlageZu">
    <vt:bool>false</vt:bool>
  </property>
  <property fmtid="{D5CDD505-2E9C-101B-9397-08002B2CF9AE}" pid="25" name="POSTAUSGANG">
    <vt:bool>false</vt:bool>
  </property>
</Properties>
</file>